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oorabool-profile"/>
    <w:p>
      <w:pPr>
        <w:pStyle w:val="Heading1"/>
      </w:pPr>
      <w:r>
        <w:t xml:space="preserve">Moorabool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2,111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39,092          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Bacchus Marsh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20,316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Moorabool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$56,973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$1,667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20,933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6,946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35,041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1,909,643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2025-02-12T02:24:37Z</dcterms:created>
  <dcterms:modified xsi:type="dcterms:W3CDTF">2025-02-12T02:24:37Z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